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8pt;margin-top:-67.05pt;width:134.5pt;height:28.55pt;z-index:251660288" stroked="f">
            <v:textbox>
              <w:txbxContent>
                <w:p w:rsidR="00137A9F" w:rsidRPr="00DE0462" w:rsidRDefault="00137A9F" w:rsidP="00137A9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</w:t>
                  </w:r>
                  <w:r w:rsidRPr="00DE046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เอกสารหมายเลข </w:t>
                  </w:r>
                  <w:r w:rsidRPr="00DE046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2</w:t>
                  </w:r>
                </w:p>
              </w:txbxContent>
            </v:textbox>
          </v:shape>
        </w:pict>
      </w:r>
      <w:r w:rsidRPr="002A2A17"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รายงานวิธีปฏิบัติที่เป็นเลิศ (</w:t>
      </w:r>
      <w:r w:rsidRPr="002A2A17">
        <w:rPr>
          <w:rFonts w:ascii="TH SarabunPSK" w:hAnsi="TH SarabunPSK" w:cs="TH SarabunPSK"/>
          <w:b/>
          <w:bCs/>
          <w:sz w:val="56"/>
          <w:szCs w:val="56"/>
        </w:rPr>
        <w:t>Best Practice</w:t>
      </w:r>
      <w:r w:rsidRPr="002A2A17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เรื่อง  การพัฒนาคุณภาพการศึกษาเชิงบูรณาการ</w:t>
      </w: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โรงเรียนบ้านท่าคอยนาง</w:t>
      </w: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Pr="00244A34" w:rsidRDefault="00137A9F" w:rsidP="00137A9F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37A9F" w:rsidRDefault="00137A9F" w:rsidP="00137A9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37A9F" w:rsidRPr="00351757" w:rsidRDefault="00137A9F" w:rsidP="00137A9F">
      <w:pPr>
        <w:rPr>
          <w:rFonts w:ascii="TH SarabunPSK" w:hAnsi="TH SarabunPSK" w:cs="TH SarabunPSK"/>
          <w:b/>
          <w:bCs/>
          <w:sz w:val="40"/>
          <w:szCs w:val="40"/>
        </w:rPr>
      </w:pPr>
      <w:r w:rsidRPr="0035175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เอกสารหมายเลข  </w:t>
      </w:r>
      <w:r w:rsidRPr="00351757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  <w:r w:rsidRPr="0035175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/ </w:t>
      </w:r>
      <w:r w:rsidRPr="00351757">
        <w:rPr>
          <w:rFonts w:ascii="TH SarabunPSK" w:hAnsi="TH SarabunPSK" w:cs="TH SarabunPSK"/>
          <w:b/>
          <w:bCs/>
          <w:sz w:val="40"/>
          <w:szCs w:val="40"/>
        </w:rPr>
        <w:t xml:space="preserve">2557 </w:t>
      </w:r>
    </w:p>
    <w:p w:rsidR="00137A9F" w:rsidRPr="00351757" w:rsidRDefault="00137A9F" w:rsidP="00137A9F">
      <w:pPr>
        <w:rPr>
          <w:rFonts w:ascii="TH SarabunPSK" w:hAnsi="TH SarabunPSK" w:cs="TH SarabunPSK"/>
          <w:b/>
          <w:bCs/>
          <w:sz w:val="40"/>
          <w:szCs w:val="40"/>
        </w:rPr>
      </w:pPr>
      <w:r w:rsidRPr="00351757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โรงเรียนบ้านท่าคอยนาง</w:t>
      </w:r>
    </w:p>
    <w:p w:rsidR="00137A9F" w:rsidRPr="00351757" w:rsidRDefault="00137A9F" w:rsidP="00137A9F">
      <w:pPr>
        <w:rPr>
          <w:rFonts w:ascii="TH SarabunPSK" w:hAnsi="TH SarabunPSK" w:cs="TH SarabunPSK"/>
          <w:b/>
          <w:bCs/>
          <w:sz w:val="40"/>
          <w:szCs w:val="40"/>
        </w:rPr>
      </w:pPr>
      <w:r w:rsidRPr="0035175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สำนักงานเขตพื้นที่การศึกษาประถมศึกษาศรีสะเกษ เขต </w:t>
      </w:r>
      <w:r w:rsidRPr="00351757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137A9F" w:rsidRPr="00DE0462" w:rsidRDefault="00137A9F" w:rsidP="00137A9F">
      <w:pPr>
        <w:rPr>
          <w:rFonts w:ascii="TH SarabunPSK" w:hAnsi="TH SarabunPSK" w:cs="TH SarabunPSK"/>
          <w:b/>
          <w:bCs/>
          <w:sz w:val="52"/>
          <w:szCs w:val="52"/>
          <w:cs/>
        </w:rPr>
      </w:pPr>
      <w:r w:rsidRPr="00351757"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กระทรวงศึกษาธิการ</w:t>
      </w:r>
    </w:p>
    <w:p w:rsidR="00B75956" w:rsidRPr="00A202BC" w:rsidRDefault="00B75956" w:rsidP="00B75956">
      <w:pPr>
        <w:tabs>
          <w:tab w:val="left" w:pos="16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02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 3</w:t>
      </w:r>
    </w:p>
    <w:p w:rsidR="00B75956" w:rsidRPr="00A202BC" w:rsidRDefault="00B75956" w:rsidP="00B75956">
      <w:pPr>
        <w:tabs>
          <w:tab w:val="left" w:pos="16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75956" w:rsidRPr="00177D3E" w:rsidRDefault="00A202BC" w:rsidP="00B75956">
      <w:pPr>
        <w:tabs>
          <w:tab w:val="left" w:pos="1672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77D3E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รายงานวิธีปฏิบัติที่เป็นเลิศ (</w:t>
      </w:r>
      <w:r w:rsidRPr="00177D3E">
        <w:rPr>
          <w:rFonts w:ascii="TH SarabunPSK" w:hAnsi="TH SarabunPSK" w:cs="TH SarabunPSK"/>
          <w:b/>
          <w:bCs/>
          <w:sz w:val="36"/>
          <w:szCs w:val="36"/>
        </w:rPr>
        <w:t>Best Practice</w:t>
      </w:r>
      <w:r w:rsidRPr="00177D3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B75956" w:rsidRPr="00177D3E" w:rsidRDefault="00B75956" w:rsidP="00B75956">
      <w:pPr>
        <w:tabs>
          <w:tab w:val="left" w:pos="1672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:rsidR="00177D3E" w:rsidRPr="00177D3E" w:rsidRDefault="00A202BC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1022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77D3E">
        <w:rPr>
          <w:rFonts w:ascii="TH SarabunPSK" w:hAnsi="TH SarabunPSK" w:cs="TH SarabunPSK"/>
          <w:sz w:val="32"/>
          <w:szCs w:val="32"/>
        </w:rPr>
        <w:t xml:space="preserve">  </w:t>
      </w:r>
      <w:r w:rsidRPr="00177D3E">
        <w:rPr>
          <w:rFonts w:ascii="TH SarabunPSK" w:hAnsi="TH SarabunPSK" w:cs="TH SarabunPSK"/>
          <w:sz w:val="32"/>
          <w:szCs w:val="32"/>
          <w:cs/>
        </w:rPr>
        <w:t>การพัฒนาคุณภาพการศึกษาเชิงบูรณาการ</w:t>
      </w:r>
    </w:p>
    <w:p w:rsidR="00177D3E" w:rsidRPr="00177D3E" w:rsidRDefault="00177D3E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10222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177D3E">
        <w:rPr>
          <w:rFonts w:ascii="TH SarabunPSK" w:hAnsi="TH SarabunPSK" w:cs="TH SarabunPSK"/>
          <w:sz w:val="32"/>
          <w:szCs w:val="32"/>
          <w:cs/>
        </w:rPr>
        <w:t>บ้านท่าคอยนาง</w:t>
      </w:r>
    </w:p>
    <w:p w:rsidR="00177D3E" w:rsidRPr="00177D3E" w:rsidRDefault="00177D3E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75956" w:rsidRPr="00140766" w:rsidRDefault="00177D3E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076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407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02BC" w:rsidRPr="001407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07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สภาพปัจจุบัน/ปัญหา</w:t>
      </w:r>
    </w:p>
    <w:p w:rsidR="00CB560B" w:rsidRPr="00C10222" w:rsidRDefault="00CB560B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0EA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4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0222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</w:t>
      </w:r>
    </w:p>
    <w:p w:rsidR="00A36647" w:rsidRPr="00F61B8F" w:rsidRDefault="00A36647" w:rsidP="00A36647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B56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5C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46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โรงเรียนบ้านท่าคอยนางเป็นโรงเรียนประถมศึกษาขนาดเล็ก  ตั้งอยู่หมู่ที่ </w:t>
      </w:r>
      <w:r w:rsidRPr="0081240D">
        <w:rPr>
          <w:rFonts w:ascii="TH SarabunPSK" w:hAnsi="TH SarabunPSK" w:cs="TH SarabunPSK"/>
          <w:sz w:val="32"/>
          <w:szCs w:val="32"/>
        </w:rPr>
        <w:t xml:space="preserve">5 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ตำบลสวาย  อำเภอปรางค์กู่  จังหวัดศรีสะเกษ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รหัสไปรษณีย์ </w:t>
      </w:r>
      <w:r w:rsidRPr="0081240D">
        <w:rPr>
          <w:rFonts w:ascii="TH SarabunPSK" w:hAnsi="TH SarabunPSK" w:cs="TH SarabunPSK"/>
          <w:sz w:val="32"/>
          <w:szCs w:val="32"/>
        </w:rPr>
        <w:t>33170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  สังกัดสำนักงานเขตพื้นที่การศึกษาประถมศึกษาศรีสะเกษ เขต </w:t>
      </w:r>
      <w:r w:rsidRPr="0081240D">
        <w:rPr>
          <w:rFonts w:ascii="TH SarabunPSK" w:hAnsi="TH SarabunPSK" w:cs="TH SarabunPSK"/>
          <w:sz w:val="32"/>
          <w:szCs w:val="32"/>
        </w:rPr>
        <w:t>3</w:t>
      </w:r>
      <w:r w:rsidRPr="008124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มีพื้นที่  </w:t>
      </w:r>
      <w:r w:rsidR="00741B4A">
        <w:rPr>
          <w:rFonts w:ascii="TH SarabunPSK" w:hAnsi="TH SarabunPSK" w:cs="TH SarabunPSK"/>
          <w:sz w:val="32"/>
          <w:szCs w:val="32"/>
        </w:rPr>
        <w:t xml:space="preserve">28  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ไร่  </w:t>
      </w:r>
      <w:r w:rsidR="00741B4A">
        <w:rPr>
          <w:rFonts w:ascii="TH SarabunPSK" w:hAnsi="TH SarabunPSK" w:cs="TH SarabunPSK"/>
          <w:sz w:val="32"/>
          <w:szCs w:val="32"/>
        </w:rPr>
        <w:t xml:space="preserve">5 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ตารางวา  ระยะทางห่างจากอำเภอปรางค์กู่ </w:t>
      </w:r>
      <w:r w:rsidR="00741B4A">
        <w:rPr>
          <w:rFonts w:ascii="TH SarabunPSK" w:hAnsi="TH SarabunPSK" w:cs="TH SarabunPSK"/>
          <w:sz w:val="32"/>
          <w:szCs w:val="32"/>
        </w:rPr>
        <w:t>15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  กิโลเมตร  ระยะทางห่างจากจังหวัดศรีสะเกษ </w:t>
      </w:r>
      <w:r w:rsidR="00741B4A">
        <w:rPr>
          <w:rFonts w:ascii="TH SarabunPSK" w:hAnsi="TH SarabunPSK" w:cs="TH SarabunPSK"/>
          <w:sz w:val="32"/>
          <w:szCs w:val="32"/>
        </w:rPr>
        <w:t xml:space="preserve">75 </w:t>
      </w:r>
      <w:r w:rsidR="00741B4A">
        <w:rPr>
          <w:rFonts w:ascii="TH SarabunPSK" w:hAnsi="TH SarabunPSK" w:cs="TH SarabunPSK" w:hint="cs"/>
          <w:sz w:val="32"/>
          <w:szCs w:val="32"/>
          <w:cs/>
        </w:rPr>
        <w:t>กิโลเมตร ระยะทางห่างจากสำนักงานเขตพื้นที่</w:t>
      </w:r>
      <w:r w:rsidR="00741B4A" w:rsidRPr="0081240D">
        <w:rPr>
          <w:rFonts w:ascii="TH SarabunPSK" w:hAnsi="TH SarabunPSK" w:cs="TH SarabunPSK"/>
          <w:sz w:val="32"/>
          <w:szCs w:val="32"/>
          <w:cs/>
        </w:rPr>
        <w:t xml:space="preserve">การศึกษาประถมศึกษาศรีสะเกษ เขต </w:t>
      </w:r>
      <w:r w:rsidR="00741B4A" w:rsidRPr="0081240D">
        <w:rPr>
          <w:rFonts w:ascii="TH SarabunPSK" w:hAnsi="TH SarabunPSK" w:cs="TH SarabunPSK"/>
          <w:sz w:val="32"/>
          <w:szCs w:val="32"/>
        </w:rPr>
        <w:t>3</w:t>
      </w:r>
      <w:r w:rsidR="00741B4A" w:rsidRPr="008124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41B4A" w:rsidRPr="0006767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B4A">
        <w:rPr>
          <w:rFonts w:ascii="TH SarabunPSK" w:hAnsi="TH SarabunPSK" w:cs="TH SarabunPSK"/>
          <w:sz w:val="32"/>
          <w:szCs w:val="32"/>
        </w:rPr>
        <w:t>75</w:t>
      </w:r>
      <w:r w:rsidR="00741B4A">
        <w:rPr>
          <w:rFonts w:ascii="TH SarabunPSK" w:hAnsi="TH SarabunPSK" w:cs="TH SarabunPSK" w:hint="cs"/>
          <w:sz w:val="32"/>
          <w:szCs w:val="32"/>
          <w:cs/>
        </w:rPr>
        <w:t xml:space="preserve">  กิโลเมตร  </w:t>
      </w:r>
      <w:r w:rsidRPr="0081240D">
        <w:rPr>
          <w:rFonts w:ascii="TH SarabunPSK" w:hAnsi="TH SarabunPSK" w:cs="TH SarabunPSK"/>
          <w:sz w:val="32"/>
          <w:szCs w:val="32"/>
          <w:cs/>
        </w:rPr>
        <w:t>เปิดสอน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ระดับชั้นอนุบาล </w:t>
      </w:r>
      <w:r w:rsidRPr="0081240D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ถึงชั้นประถมศึกษาปีที่ </w:t>
      </w:r>
      <w:r w:rsidR="00351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40D">
        <w:rPr>
          <w:rFonts w:ascii="TH SarabunPSK" w:hAnsi="TH SarabunPSK" w:cs="TH SarabunPSK"/>
          <w:sz w:val="32"/>
          <w:szCs w:val="32"/>
        </w:rPr>
        <w:t>6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51C38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 </w:t>
      </w:r>
      <w:r w:rsidR="00351C38">
        <w:rPr>
          <w:rFonts w:ascii="TH SarabunPSK" w:hAnsi="TH SarabunPSK" w:cs="TH SarabunPSK"/>
          <w:sz w:val="32"/>
          <w:szCs w:val="32"/>
        </w:rPr>
        <w:t xml:space="preserve">2557 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มีนักเรียนทั้งสิ้น </w:t>
      </w:r>
      <w:r w:rsidRPr="0081240D">
        <w:rPr>
          <w:rFonts w:ascii="TH SarabunPSK" w:hAnsi="TH SarabunPSK" w:cs="TH SarabunPSK"/>
          <w:sz w:val="32"/>
          <w:szCs w:val="32"/>
        </w:rPr>
        <w:t>72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="001C2C7B">
        <w:rPr>
          <w:rFonts w:ascii="TH SarabunPSK" w:hAnsi="TH SarabunPSK" w:cs="TH SarabunPSK" w:hint="cs"/>
          <w:sz w:val="32"/>
          <w:szCs w:val="32"/>
          <w:cs/>
        </w:rPr>
        <w:t xml:space="preserve">เด็กในเขตพื้นที่บริการ  </w:t>
      </w:r>
      <w:r w:rsidR="001C2C7B">
        <w:rPr>
          <w:rFonts w:ascii="TH SarabunPSK" w:hAnsi="TH SarabunPSK" w:cs="TH SarabunPSK"/>
          <w:sz w:val="32"/>
          <w:szCs w:val="32"/>
        </w:rPr>
        <w:t xml:space="preserve">44  </w:t>
      </w:r>
      <w:r w:rsidR="001C2C7B">
        <w:rPr>
          <w:rFonts w:ascii="TH SarabunPSK" w:hAnsi="TH SarabunPSK" w:cs="TH SarabunPSK" w:hint="cs"/>
          <w:sz w:val="32"/>
          <w:szCs w:val="32"/>
          <w:cs/>
        </w:rPr>
        <w:t xml:space="preserve">คน  เด็กนอกเขตพื้นที่บริการ  </w:t>
      </w:r>
      <w:r w:rsidR="001C2C7B">
        <w:rPr>
          <w:rFonts w:ascii="TH SarabunPSK" w:hAnsi="TH SarabunPSK" w:cs="TH SarabunPSK"/>
          <w:sz w:val="32"/>
          <w:szCs w:val="32"/>
        </w:rPr>
        <w:t xml:space="preserve">28  </w:t>
      </w:r>
      <w:r w:rsidR="001C2C7B"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มีผู้บริหารและครูผู้สอน รวม  </w:t>
      </w:r>
      <w:r w:rsidRPr="0081240D">
        <w:rPr>
          <w:rFonts w:ascii="TH SarabunPSK" w:hAnsi="TH SarabunPSK" w:cs="TH SarabunPSK"/>
          <w:sz w:val="32"/>
          <w:szCs w:val="32"/>
        </w:rPr>
        <w:t xml:space="preserve">5  </w:t>
      </w:r>
      <w:r w:rsidRPr="0081240D">
        <w:rPr>
          <w:rFonts w:ascii="TH SarabunPSK" w:hAnsi="TH SarabunPSK" w:cs="TH SarabunPSK"/>
          <w:sz w:val="32"/>
          <w:szCs w:val="32"/>
          <w:cs/>
        </w:rPr>
        <w:t>คน  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ตำแหน่งนักการภารโรง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ตำแหน่งพี่เลี้ยงเด็กพิการ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ตำแหน่งครูจ้างสอน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Pr="0081240D">
        <w:rPr>
          <w:rFonts w:ascii="TH SarabunPSK" w:hAnsi="TH SarabunPSK" w:cs="TH SarabunPSK"/>
          <w:sz w:val="32"/>
          <w:szCs w:val="32"/>
          <w:cs/>
        </w:rPr>
        <w:t>มีเขต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 w:rsidRPr="0081240D">
        <w:rPr>
          <w:rFonts w:ascii="TH SarabunPSK" w:hAnsi="TH SarabunPSK" w:cs="TH SarabunPSK"/>
          <w:sz w:val="32"/>
          <w:szCs w:val="32"/>
        </w:rPr>
        <w:t xml:space="preserve">1 </w:t>
      </w:r>
      <w:r w:rsidRPr="0081240D">
        <w:rPr>
          <w:rFonts w:ascii="TH SarabunPSK" w:hAnsi="TH SarabunPSK" w:cs="TH SarabunPSK"/>
          <w:sz w:val="32"/>
          <w:szCs w:val="32"/>
          <w:cs/>
        </w:rPr>
        <w:t xml:space="preserve">หมู่บ้าน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F61B8F">
        <w:rPr>
          <w:rFonts w:ascii="TH SarabunPSK" w:hAnsi="TH SarabunPSK" w:cs="TH SarabunPSK"/>
          <w:sz w:val="32"/>
          <w:szCs w:val="32"/>
          <w:cs/>
        </w:rPr>
        <w:t xml:space="preserve"> บ้านท่าคอยนาง </w:t>
      </w:r>
      <w:r w:rsidRPr="00F61B8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B0AE0" w:rsidRPr="00C10222" w:rsidRDefault="00A36647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0E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4907" w:rsidRPr="00BC0EA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4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4907" w:rsidRPr="00C10222"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F67258" w:rsidRPr="00C1022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67258"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</w:t>
      </w:r>
    </w:p>
    <w:p w:rsidR="00CA5C66" w:rsidRPr="00CA5C66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CA5C6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A5C66">
        <w:rPr>
          <w:rFonts w:ascii="TH SarabunPSK" w:hAnsi="TH SarabunPSK" w:cs="TH SarabunPSK"/>
          <w:sz w:val="32"/>
          <w:szCs w:val="32"/>
          <w:cs/>
        </w:rPr>
        <w:t>1.</w:t>
      </w:r>
      <w:r w:rsidRPr="00CA5C66">
        <w:rPr>
          <w:rFonts w:ascii="TH SarabunPSK" w:hAnsi="TH SarabunPSK" w:cs="TH SarabunPSK"/>
          <w:sz w:val="32"/>
          <w:szCs w:val="32"/>
        </w:rPr>
        <w:t>2.1</w:t>
      </w:r>
      <w:r w:rsidRPr="00CA5C66">
        <w:rPr>
          <w:rFonts w:ascii="TH SarabunPSK" w:hAnsi="TH SarabunPSK" w:cs="TH SarabunPSK"/>
          <w:sz w:val="32"/>
          <w:szCs w:val="32"/>
          <w:cs/>
        </w:rPr>
        <w:t xml:space="preserve">  ด้านวิชาการ</w:t>
      </w:r>
    </w:p>
    <w:p w:rsidR="00CA5C66" w:rsidRPr="00CA5C66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CA5C66">
        <w:rPr>
          <w:rFonts w:ascii="TH SarabunPSK" w:hAnsi="TH SarabunPSK" w:cs="TH SarabunPSK"/>
          <w:sz w:val="32"/>
          <w:szCs w:val="32"/>
          <w:cs/>
        </w:rPr>
        <w:tab/>
      </w:r>
      <w:r w:rsidRPr="00CA5C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C727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C7272">
        <w:rPr>
          <w:rFonts w:ascii="TH SarabunPSK" w:hAnsi="TH SarabunPSK" w:cs="TH SarabunPSK"/>
          <w:sz w:val="32"/>
          <w:szCs w:val="32"/>
        </w:rPr>
        <w:t xml:space="preserve">1.2.1.1  </w:t>
      </w:r>
      <w:r w:rsidRPr="00CA5C66">
        <w:rPr>
          <w:rFonts w:ascii="TH SarabunPSK" w:hAnsi="TH SarabunPSK" w:cs="TH SarabunPSK"/>
          <w:sz w:val="32"/>
          <w:szCs w:val="32"/>
          <w:cs/>
        </w:rPr>
        <w:t xml:space="preserve">ขาดแคลนสื่อ  วัสดุ  อุปกรณ์ ครุภัณฑ์ อุปกรณ์การเรียนการสอนที่ทันสมัย </w:t>
      </w:r>
    </w:p>
    <w:p w:rsidR="00CA5C66" w:rsidRPr="00CA5C66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CA5C66">
        <w:rPr>
          <w:rFonts w:ascii="TH SarabunPSK" w:hAnsi="TH SarabunPSK" w:cs="TH SarabunPSK"/>
          <w:sz w:val="32"/>
          <w:szCs w:val="32"/>
          <w:cs/>
        </w:rPr>
        <w:tab/>
      </w:r>
      <w:r w:rsidRPr="00CA5C66">
        <w:rPr>
          <w:rFonts w:ascii="TH SarabunPSK" w:hAnsi="TH SarabunPSK" w:cs="TH SarabunPSK"/>
          <w:sz w:val="32"/>
          <w:szCs w:val="32"/>
          <w:cs/>
        </w:rPr>
        <w:tab/>
      </w:r>
      <w:r w:rsidR="005C7272">
        <w:rPr>
          <w:rFonts w:ascii="TH SarabunPSK" w:hAnsi="TH SarabunPSK" w:cs="TH SarabunPSK"/>
          <w:sz w:val="32"/>
          <w:szCs w:val="32"/>
        </w:rPr>
        <w:t>1.</w:t>
      </w:r>
      <w:r w:rsidRPr="00CA5C66">
        <w:rPr>
          <w:rFonts w:ascii="TH SarabunPSK" w:hAnsi="TH SarabunPSK" w:cs="TH SarabunPSK"/>
          <w:sz w:val="32"/>
          <w:szCs w:val="32"/>
          <w:cs/>
        </w:rPr>
        <w:t>2</w:t>
      </w:r>
      <w:r w:rsidR="005C7272">
        <w:rPr>
          <w:rFonts w:ascii="TH SarabunPSK" w:hAnsi="TH SarabunPSK" w:cs="TH SarabunPSK"/>
          <w:sz w:val="32"/>
          <w:szCs w:val="32"/>
        </w:rPr>
        <w:t>.1.2</w:t>
      </w:r>
      <w:r w:rsidRPr="00CA5C66">
        <w:rPr>
          <w:rFonts w:ascii="TH SarabunPSK" w:hAnsi="TH SarabunPSK" w:cs="TH SarabunPSK"/>
          <w:sz w:val="32"/>
          <w:szCs w:val="32"/>
          <w:cs/>
        </w:rPr>
        <w:t xml:space="preserve">  ขาดแคลนหนังสืออ่านประกอบ  แหล่งเรียนรู้ในโรงเรียนและชุมชน  เนื่องจากงบประมาณมีจำกัด  ไม่เพียงพอกับความต้องการ  ทำให้ผู้เรียนไม่สามารถศึกษาหาความรู้จากแหล่งเรียนรู้ได้อย่างหลากหลาย</w:t>
      </w:r>
    </w:p>
    <w:p w:rsidR="00CA5C66" w:rsidRPr="00CA5C66" w:rsidRDefault="005C7272" w:rsidP="00CA5C6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1.</w:t>
      </w:r>
      <w:r w:rsidR="00CA5C66" w:rsidRPr="00CA5C66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2</w:t>
      </w:r>
      <w:r w:rsidR="00CA5C66" w:rsidRPr="00CA5C66">
        <w:rPr>
          <w:rFonts w:ascii="TH SarabunPSK" w:hAnsi="TH SarabunPSK" w:cs="TH SarabunPSK"/>
          <w:sz w:val="32"/>
          <w:szCs w:val="32"/>
          <w:cs/>
        </w:rPr>
        <w:t xml:space="preserve">  ด้านบุคลากร</w:t>
      </w:r>
    </w:p>
    <w:p w:rsidR="001B0AE0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5C7272">
        <w:rPr>
          <w:rFonts w:ascii="TH SarabunPSK" w:hAnsi="TH SarabunPSK" w:cs="TH SarabunPSK"/>
          <w:sz w:val="32"/>
          <w:szCs w:val="32"/>
          <w:cs/>
        </w:rPr>
        <w:tab/>
      </w:r>
      <w:r w:rsidRPr="005C7272">
        <w:rPr>
          <w:rFonts w:ascii="TH SarabunPSK" w:hAnsi="TH SarabunPSK" w:cs="TH SarabunPSK"/>
          <w:sz w:val="32"/>
          <w:szCs w:val="32"/>
          <w:cs/>
        </w:rPr>
        <w:tab/>
      </w:r>
      <w:r w:rsidR="005C7272">
        <w:rPr>
          <w:rFonts w:ascii="TH SarabunPSK" w:hAnsi="TH SarabunPSK" w:cs="TH SarabunPSK"/>
          <w:sz w:val="32"/>
          <w:szCs w:val="32"/>
        </w:rPr>
        <w:t>1.</w:t>
      </w:r>
      <w:r w:rsidRPr="005C7272">
        <w:rPr>
          <w:rFonts w:ascii="TH SarabunPSK" w:hAnsi="TH SarabunPSK" w:cs="TH SarabunPSK"/>
          <w:sz w:val="32"/>
          <w:szCs w:val="32"/>
        </w:rPr>
        <w:t>2.</w:t>
      </w:r>
      <w:r w:rsidR="006350E1">
        <w:rPr>
          <w:rFonts w:ascii="TH SarabunPSK" w:hAnsi="TH SarabunPSK" w:cs="TH SarabunPSK"/>
          <w:sz w:val="32"/>
          <w:szCs w:val="32"/>
        </w:rPr>
        <w:t>2.</w:t>
      </w:r>
      <w:r w:rsidRPr="005C7272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1407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AE0" w:rsidRPr="001B0AE0">
        <w:rPr>
          <w:rFonts w:ascii="TH SarabunPSK" w:hAnsi="TH SarabunPSK" w:cs="TH SarabunPSK"/>
          <w:sz w:val="32"/>
          <w:szCs w:val="32"/>
          <w:cs/>
        </w:rPr>
        <w:t>ขาดแคลนครู</w:t>
      </w:r>
      <w:r w:rsidR="001B0A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0AE0" w:rsidRPr="001B0AE0">
        <w:rPr>
          <w:rFonts w:ascii="TH SarabunPSK" w:hAnsi="TH SarabunPSK" w:cs="TH SarabunPSK"/>
          <w:sz w:val="32"/>
          <w:szCs w:val="32"/>
          <w:cs/>
        </w:rPr>
        <w:t xml:space="preserve">ครูไม่ครบชั้นเรียน  </w:t>
      </w:r>
    </w:p>
    <w:p w:rsidR="00CA5C66" w:rsidRPr="005C7272" w:rsidRDefault="001B0AE0" w:rsidP="00CA5C6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 w:rsidRPr="005C7272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2.2</w:t>
      </w:r>
      <w:r w:rsidRPr="005C727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5C66" w:rsidRPr="005C7272">
        <w:rPr>
          <w:rFonts w:ascii="TH SarabunPSK" w:hAnsi="TH SarabunPSK" w:cs="TH SarabunPSK"/>
          <w:sz w:val="32"/>
          <w:szCs w:val="32"/>
          <w:cs/>
        </w:rPr>
        <w:t>บุคลากรครูไม่ตรงกับสาขาวิชาเอกหรือวิชาที่ถนัด</w:t>
      </w:r>
    </w:p>
    <w:p w:rsidR="00CA5C66" w:rsidRPr="005C7272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5C7272">
        <w:rPr>
          <w:rFonts w:ascii="TH SarabunPSK" w:hAnsi="TH SarabunPSK" w:cs="TH SarabunPSK"/>
          <w:sz w:val="32"/>
          <w:szCs w:val="32"/>
          <w:cs/>
        </w:rPr>
        <w:tab/>
      </w:r>
      <w:r w:rsidRPr="005C7272">
        <w:rPr>
          <w:rFonts w:ascii="TH SarabunPSK" w:hAnsi="TH SarabunPSK" w:cs="TH SarabunPSK"/>
          <w:sz w:val="32"/>
          <w:szCs w:val="32"/>
          <w:cs/>
        </w:rPr>
        <w:tab/>
      </w:r>
      <w:r w:rsidR="005C7272">
        <w:rPr>
          <w:rFonts w:ascii="TH SarabunPSK" w:hAnsi="TH SarabunPSK" w:cs="TH SarabunPSK"/>
          <w:sz w:val="32"/>
          <w:szCs w:val="32"/>
        </w:rPr>
        <w:t>1.</w:t>
      </w:r>
      <w:r w:rsidRPr="005C7272">
        <w:rPr>
          <w:rFonts w:ascii="TH SarabunPSK" w:hAnsi="TH SarabunPSK" w:cs="TH SarabunPSK"/>
          <w:sz w:val="32"/>
          <w:szCs w:val="32"/>
        </w:rPr>
        <w:t>2.</w:t>
      </w:r>
      <w:r w:rsidR="00140766">
        <w:rPr>
          <w:rFonts w:ascii="TH SarabunPSK" w:hAnsi="TH SarabunPSK" w:cs="TH SarabunPSK"/>
          <w:sz w:val="32"/>
          <w:szCs w:val="32"/>
        </w:rPr>
        <w:t>2</w:t>
      </w:r>
      <w:r w:rsidR="006350E1">
        <w:rPr>
          <w:rFonts w:ascii="TH SarabunPSK" w:hAnsi="TH SarabunPSK" w:cs="TH SarabunPSK"/>
          <w:sz w:val="32"/>
          <w:szCs w:val="32"/>
        </w:rPr>
        <w:t>.2</w:t>
      </w:r>
      <w:r w:rsidRPr="005C72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7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7272">
        <w:rPr>
          <w:rFonts w:ascii="TH SarabunPSK" w:hAnsi="TH SarabunPSK" w:cs="TH SarabunPSK"/>
          <w:sz w:val="32"/>
          <w:szCs w:val="32"/>
          <w:cs/>
        </w:rPr>
        <w:t xml:space="preserve">ขาดบุคลากรสายสนับสนุนการสอน  เช่น  </w:t>
      </w:r>
      <w:r w:rsidR="001B0AE0">
        <w:rPr>
          <w:rFonts w:ascii="TH SarabunPSK" w:hAnsi="TH SarabunPSK" w:cs="TH SarabunPSK" w:hint="cs"/>
          <w:sz w:val="32"/>
          <w:szCs w:val="32"/>
          <w:cs/>
        </w:rPr>
        <w:t>บรรณารักษ์</w:t>
      </w:r>
      <w:r w:rsidRPr="005C7272">
        <w:rPr>
          <w:rFonts w:ascii="TH SarabunPSK" w:hAnsi="TH SarabunPSK" w:cs="TH SarabunPSK"/>
          <w:sz w:val="32"/>
          <w:szCs w:val="32"/>
          <w:cs/>
        </w:rPr>
        <w:t xml:space="preserve">  การเงินและพัสดุ</w:t>
      </w:r>
    </w:p>
    <w:p w:rsidR="00CA5C66" w:rsidRPr="00CA5C66" w:rsidRDefault="00CA5C66" w:rsidP="00CA5C66">
      <w:pPr>
        <w:pStyle w:val="a5"/>
        <w:rPr>
          <w:rFonts w:ascii="TH SarabunPSK" w:hAnsi="TH SarabunPSK" w:cs="TH SarabunPSK"/>
          <w:color w:val="FFFFFF"/>
        </w:rPr>
      </w:pP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="00140766">
        <w:rPr>
          <w:rFonts w:ascii="TH SarabunPSK" w:hAnsi="TH SarabunPSK" w:cs="TH SarabunPSK"/>
          <w:sz w:val="32"/>
          <w:szCs w:val="32"/>
        </w:rPr>
        <w:t>1.</w:t>
      </w:r>
      <w:r w:rsidRPr="00140766">
        <w:rPr>
          <w:rFonts w:ascii="TH SarabunPSK" w:hAnsi="TH SarabunPSK" w:cs="TH SarabunPSK"/>
          <w:sz w:val="32"/>
          <w:szCs w:val="32"/>
        </w:rPr>
        <w:t>2.</w:t>
      </w:r>
      <w:r w:rsidR="006350E1">
        <w:rPr>
          <w:rFonts w:ascii="TH SarabunPSK" w:hAnsi="TH SarabunPSK" w:cs="TH SarabunPSK"/>
          <w:sz w:val="32"/>
          <w:szCs w:val="32"/>
        </w:rPr>
        <w:t>2.</w:t>
      </w:r>
      <w:r w:rsidR="00140766">
        <w:rPr>
          <w:rFonts w:ascii="TH SarabunPSK" w:hAnsi="TH SarabunPSK" w:cs="TH SarabunPSK"/>
          <w:sz w:val="32"/>
          <w:szCs w:val="32"/>
        </w:rPr>
        <w:t>3</w:t>
      </w:r>
      <w:r w:rsidRPr="00140766">
        <w:rPr>
          <w:rFonts w:ascii="TH SarabunPSK" w:hAnsi="TH SarabunPSK" w:cs="TH SarabunPSK"/>
          <w:sz w:val="32"/>
          <w:szCs w:val="32"/>
          <w:cs/>
        </w:rPr>
        <w:t xml:space="preserve">  บุคลากรบางส่วนเป็นอัตราจ้าง</w:t>
      </w:r>
      <w:r w:rsidR="00140766">
        <w:rPr>
          <w:rFonts w:ascii="TH SarabunPSK" w:hAnsi="TH SarabunPSK" w:cs="TH SarabunPSK" w:hint="cs"/>
          <w:sz w:val="32"/>
          <w:szCs w:val="32"/>
          <w:cs/>
        </w:rPr>
        <w:t>ชั่วคราว</w:t>
      </w:r>
      <w:r w:rsidRPr="00140766">
        <w:rPr>
          <w:rFonts w:ascii="TH SarabunPSK" w:hAnsi="TH SarabunPSK" w:cs="TH SarabunPSK"/>
          <w:sz w:val="32"/>
          <w:szCs w:val="32"/>
          <w:cs/>
        </w:rPr>
        <w:t xml:space="preserve">  ระยะเวลาที่ทำการจ้างสั้น  ทำให้ขาดความต่อเนื่องของงานที่ทำ</w:t>
      </w:r>
      <w:r w:rsidRPr="00CA5C66">
        <w:rPr>
          <w:rFonts w:ascii="TH SarabunPSK" w:hAnsi="TH SarabunPSK" w:cs="TH SarabunPSK"/>
          <w:color w:val="FFFFFF"/>
          <w:cs/>
        </w:rPr>
        <w:t>8)  ดผู้นำที่เข้มแข็งหรือขาดผู้บริหารที่จะบริหารโรงเรียนเป็นระยะเวลา</w:t>
      </w:r>
    </w:p>
    <w:p w:rsidR="00CA5C66" w:rsidRPr="00140766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140766">
        <w:rPr>
          <w:rFonts w:ascii="TH SarabunPSK" w:hAnsi="TH SarabunPSK" w:cs="TH SarabunPSK"/>
          <w:sz w:val="32"/>
          <w:szCs w:val="32"/>
        </w:rPr>
        <w:t xml:space="preserve"> </w:t>
      </w:r>
      <w:r w:rsidR="006350E1">
        <w:rPr>
          <w:rFonts w:ascii="TH SarabunPSK" w:hAnsi="TH SarabunPSK" w:cs="TH SarabunPSK"/>
          <w:sz w:val="32"/>
          <w:szCs w:val="32"/>
          <w:cs/>
        </w:rPr>
        <w:tab/>
      </w:r>
      <w:r w:rsidR="006350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40766" w:rsidRPr="00140766">
        <w:rPr>
          <w:rFonts w:ascii="TH SarabunPSK" w:hAnsi="TH SarabunPSK" w:cs="TH SarabunPSK"/>
          <w:sz w:val="32"/>
          <w:szCs w:val="32"/>
        </w:rPr>
        <w:t>1.2.</w:t>
      </w:r>
      <w:r w:rsidRPr="00140766">
        <w:rPr>
          <w:rFonts w:ascii="TH SarabunPSK" w:hAnsi="TH SarabunPSK" w:cs="TH SarabunPSK"/>
          <w:sz w:val="32"/>
          <w:szCs w:val="32"/>
          <w:cs/>
        </w:rPr>
        <w:t>3  ด้านอาคารสถานที่</w:t>
      </w:r>
    </w:p>
    <w:p w:rsidR="00CA5C66" w:rsidRPr="00140766" w:rsidRDefault="00CA5C66" w:rsidP="00CA5C66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="006350E1">
        <w:rPr>
          <w:rFonts w:ascii="TH SarabunPSK" w:hAnsi="TH SarabunPSK" w:cs="TH SarabunPSK"/>
          <w:sz w:val="32"/>
          <w:szCs w:val="32"/>
        </w:rPr>
        <w:t>1.2.</w:t>
      </w:r>
      <w:r w:rsidRPr="00140766">
        <w:rPr>
          <w:rFonts w:ascii="TH SarabunPSK" w:hAnsi="TH SarabunPSK" w:cs="TH SarabunPSK"/>
          <w:sz w:val="32"/>
          <w:szCs w:val="32"/>
        </w:rPr>
        <w:t>3.</w:t>
      </w:r>
      <w:r w:rsidR="006350E1">
        <w:rPr>
          <w:rFonts w:ascii="TH SarabunPSK" w:hAnsi="TH SarabunPSK" w:cs="TH SarabunPSK"/>
          <w:sz w:val="32"/>
          <w:szCs w:val="32"/>
        </w:rPr>
        <w:t>1</w:t>
      </w:r>
      <w:r w:rsidRPr="00140766">
        <w:rPr>
          <w:rFonts w:ascii="TH SarabunPSK" w:hAnsi="TH SarabunPSK" w:cs="TH SarabunPSK"/>
          <w:sz w:val="32"/>
          <w:szCs w:val="32"/>
          <w:cs/>
        </w:rPr>
        <w:t xml:space="preserve">  สภาพอาคารเก่า  ชำรุดทรุดโทรม  เนื่องจากก่อสร้างมาเป็นเวลานาน  </w:t>
      </w: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="006350E1">
        <w:rPr>
          <w:rFonts w:ascii="TH SarabunPSK" w:hAnsi="TH SarabunPSK" w:cs="TH SarabunPSK"/>
          <w:sz w:val="32"/>
          <w:szCs w:val="32"/>
        </w:rPr>
        <w:t>1.2.</w:t>
      </w:r>
      <w:r w:rsidRPr="00140766">
        <w:rPr>
          <w:rFonts w:ascii="TH SarabunPSK" w:hAnsi="TH SarabunPSK" w:cs="TH SarabunPSK"/>
          <w:sz w:val="32"/>
          <w:szCs w:val="32"/>
        </w:rPr>
        <w:t>3.</w:t>
      </w:r>
      <w:r w:rsidRPr="00140766">
        <w:rPr>
          <w:rFonts w:ascii="TH SarabunPSK" w:hAnsi="TH SarabunPSK" w:cs="TH SarabunPSK"/>
          <w:sz w:val="32"/>
          <w:szCs w:val="32"/>
          <w:cs/>
        </w:rPr>
        <w:t>2  อาคารเรียนอาคารประกอบไม่เพียงพอ</w:t>
      </w:r>
      <w:r w:rsidR="003F5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766">
        <w:rPr>
          <w:rFonts w:ascii="TH SarabunPSK" w:hAnsi="TH SarabunPSK" w:cs="TH SarabunPSK"/>
          <w:sz w:val="32"/>
          <w:szCs w:val="32"/>
          <w:cs/>
        </w:rPr>
        <w:t xml:space="preserve"> ขาด</w:t>
      </w:r>
      <w:r w:rsidR="003F52A3">
        <w:rPr>
          <w:rFonts w:ascii="TH SarabunPSK" w:hAnsi="TH SarabunPSK" w:cs="TH SarabunPSK" w:hint="cs"/>
          <w:sz w:val="32"/>
          <w:szCs w:val="32"/>
          <w:cs/>
        </w:rPr>
        <w:t>ห้องปฎิบั</w:t>
      </w:r>
      <w:r w:rsidRPr="00140766">
        <w:rPr>
          <w:rFonts w:ascii="TH SarabunPSK" w:hAnsi="TH SarabunPSK" w:cs="TH SarabunPSK"/>
          <w:sz w:val="32"/>
          <w:szCs w:val="32"/>
          <w:cs/>
        </w:rPr>
        <w:t xml:space="preserve">ติการ  </w:t>
      </w:r>
    </w:p>
    <w:p w:rsidR="00CA5C66" w:rsidRPr="00140766" w:rsidRDefault="006350E1" w:rsidP="00CA5C6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>1.2.</w:t>
      </w:r>
      <w:r w:rsidR="00CA5C66" w:rsidRPr="00140766">
        <w:rPr>
          <w:rFonts w:ascii="TH SarabunPSK" w:hAnsi="TH SarabunPSK" w:cs="TH SarabunPSK"/>
          <w:sz w:val="32"/>
          <w:szCs w:val="32"/>
          <w:cs/>
        </w:rPr>
        <w:t>4  ด้านการบริหารจัดการ</w:t>
      </w:r>
    </w:p>
    <w:p w:rsidR="00CA5C66" w:rsidRPr="00140766" w:rsidRDefault="00CA5C66" w:rsidP="00CA5C66">
      <w:pPr>
        <w:pStyle w:val="a5"/>
        <w:rPr>
          <w:rFonts w:ascii="TH SarabunPSK" w:hAnsi="TH SarabunPSK" w:cs="TH SarabunPSK"/>
          <w:sz w:val="32"/>
          <w:szCs w:val="32"/>
        </w:rPr>
      </w:pPr>
      <w:r w:rsidRPr="00140766">
        <w:rPr>
          <w:rFonts w:ascii="TH SarabunPSK" w:hAnsi="TH SarabunPSK" w:cs="TH SarabunPSK"/>
          <w:sz w:val="32"/>
          <w:szCs w:val="32"/>
          <w:cs/>
        </w:rPr>
        <w:tab/>
      </w:r>
      <w:r w:rsidRPr="00140766">
        <w:rPr>
          <w:rFonts w:ascii="TH SarabunPSK" w:hAnsi="TH SarabunPSK" w:cs="TH SarabunPSK"/>
          <w:sz w:val="32"/>
          <w:szCs w:val="32"/>
          <w:cs/>
        </w:rPr>
        <w:tab/>
        <w:t>ขาดงบประมาณสนับสนุนการดำเนินงานด้านอื่น ๆ ของโรงเรียน</w:t>
      </w:r>
    </w:p>
    <w:p w:rsidR="00335ACB" w:rsidRPr="00C10222" w:rsidRDefault="00335ACB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0EA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222">
        <w:rPr>
          <w:rFonts w:ascii="TH SarabunPSK" w:hAnsi="TH SarabunPSK" w:cs="TH SarabunPSK"/>
          <w:b/>
          <w:bCs/>
          <w:sz w:val="32"/>
          <w:szCs w:val="32"/>
        </w:rPr>
        <w:t xml:space="preserve">1.3  </w:t>
      </w:r>
      <w:r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ลักษณะสำคัญของ </w:t>
      </w:r>
      <w:r w:rsidRPr="00C10222">
        <w:rPr>
          <w:rFonts w:ascii="TH SarabunPSK" w:hAnsi="TH SarabunPSK" w:cs="TH SarabunPSK"/>
          <w:b/>
          <w:bCs/>
          <w:sz w:val="36"/>
          <w:szCs w:val="36"/>
        </w:rPr>
        <w:t>Best Practice</w:t>
      </w:r>
    </w:p>
    <w:p w:rsidR="004E4E4B" w:rsidRDefault="004E4E4B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4E4B">
        <w:rPr>
          <w:rFonts w:ascii="TH SarabunPSK" w:hAnsi="TH SarabunPSK" w:cs="TH SarabunPSK"/>
          <w:sz w:val="32"/>
          <w:szCs w:val="32"/>
        </w:rPr>
        <w:t xml:space="preserve">               </w:t>
      </w:r>
      <w:r w:rsidR="00A37CAF" w:rsidRPr="00177D3E">
        <w:rPr>
          <w:rFonts w:ascii="TH SarabunPSK" w:hAnsi="TH SarabunPSK" w:cs="TH SarabunPSK"/>
          <w:sz w:val="32"/>
          <w:szCs w:val="32"/>
          <w:cs/>
        </w:rPr>
        <w:t>การพัฒนาคุณภาพการศึกษาเชิงบูรณาการ</w:t>
      </w:r>
      <w:r w:rsidR="00A37CAF">
        <w:rPr>
          <w:rFonts w:ascii="TH SarabunPSK" w:hAnsi="TH SarabunPSK" w:cs="TH SarabunPSK"/>
          <w:sz w:val="32"/>
          <w:szCs w:val="32"/>
        </w:rPr>
        <w:t xml:space="preserve">  </w:t>
      </w:r>
      <w:r w:rsidRPr="004E4E4B">
        <w:rPr>
          <w:rFonts w:ascii="TH SarabunPSK" w:hAnsi="TH SarabunPSK" w:cs="TH SarabunPSK" w:hint="cs"/>
          <w:sz w:val="32"/>
          <w:szCs w:val="32"/>
          <w:cs/>
        </w:rPr>
        <w:t>เน้นการ</w:t>
      </w:r>
      <w:r>
        <w:rPr>
          <w:rFonts w:ascii="TH SarabunPSK" w:hAnsi="TH SarabunPSK" w:cs="TH SarabunPSK" w:hint="cs"/>
          <w:sz w:val="32"/>
          <w:szCs w:val="32"/>
          <w:cs/>
        </w:rPr>
        <w:t>สร้างโอกาสทางการศึกษา</w:t>
      </w:r>
      <w:r w:rsidR="001D0435">
        <w:rPr>
          <w:rFonts w:ascii="TH SarabunPSK" w:hAnsi="TH SarabunPSK" w:cs="TH SarabunPSK" w:hint="cs"/>
          <w:sz w:val="32"/>
          <w:szCs w:val="32"/>
          <w:cs/>
        </w:rPr>
        <w:t>กับการพัฒนาคุณภาพการศึกษาของ</w:t>
      </w:r>
      <w:r w:rsidR="005D722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D0435">
        <w:rPr>
          <w:rFonts w:ascii="TH SarabunPSK" w:hAnsi="TH SarabunPSK" w:cs="TH SarabunPSK" w:hint="cs"/>
          <w:sz w:val="32"/>
          <w:szCs w:val="32"/>
          <w:cs/>
        </w:rPr>
        <w:t>โรงเรียนบ้านท่าคอยนาง</w:t>
      </w:r>
    </w:p>
    <w:p w:rsidR="00BC0EA7" w:rsidRDefault="00BC0EA7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C0EA7" w:rsidRDefault="00BC0EA7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0EA7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BC0EA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586D5F" w:rsidRPr="00C837AA" w:rsidRDefault="001B0AE0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0AE0">
        <w:rPr>
          <w:rFonts w:ascii="TH SarabunPSK" w:hAnsi="TH SarabunPSK" w:cs="TH SarabunPSK" w:hint="cs"/>
          <w:sz w:val="32"/>
          <w:szCs w:val="32"/>
          <w:cs/>
        </w:rPr>
        <w:t xml:space="preserve">           จาก</w:t>
      </w:r>
      <w:r>
        <w:rPr>
          <w:rFonts w:ascii="TH SarabunPSK" w:hAnsi="TH SarabunPSK" w:cs="TH SarabunPSK" w:hint="cs"/>
          <w:sz w:val="32"/>
          <w:szCs w:val="32"/>
          <w:cs/>
        </w:rPr>
        <w:t>สภาพปัจจุบันปัญหา</w:t>
      </w:r>
      <w:r w:rsidR="00750B9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C837AA">
        <w:rPr>
          <w:rFonts w:ascii="TH SarabunPSK" w:hAnsi="TH SarabunPSK" w:cs="TH SarabunPSK" w:hint="cs"/>
          <w:sz w:val="32"/>
          <w:szCs w:val="32"/>
          <w:cs/>
        </w:rPr>
        <w:t>ข้างต้น</w:t>
      </w:r>
      <w:r w:rsidR="003F2A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37A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F2AF8">
        <w:rPr>
          <w:rFonts w:ascii="TH SarabunPSK" w:hAnsi="TH SarabunPSK" w:cs="TH SarabunPSK" w:hint="cs"/>
          <w:sz w:val="32"/>
          <w:szCs w:val="32"/>
          <w:cs/>
        </w:rPr>
        <w:t>เพื่อสร้างโอกาสทางการศึกษา</w:t>
      </w:r>
      <w:r w:rsidR="00750B97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741B4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A0E4B" w:rsidRPr="007A0E4B">
        <w:rPr>
          <w:rFonts w:ascii="TH SarabunPSK" w:hAnsi="TH SarabunPSK" w:cs="TH SarabunPSK"/>
          <w:sz w:val="32"/>
          <w:szCs w:val="32"/>
          <w:cs/>
        </w:rPr>
        <w:t>บริการ</w:t>
      </w:r>
      <w:r w:rsidR="00750B97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7A0E4B" w:rsidRPr="007A0E4B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="007A0E4B">
        <w:rPr>
          <w:rFonts w:ascii="TH SarabunPSK" w:hAnsi="TH SarabunPSK" w:cs="TH SarabunPSK" w:hint="cs"/>
          <w:sz w:val="32"/>
          <w:szCs w:val="32"/>
          <w:cs/>
        </w:rPr>
        <w:t>ให้กับประชากรวัยเรียนในเขตบริการ</w:t>
      </w:r>
      <w:r w:rsidR="00750B97">
        <w:rPr>
          <w:rFonts w:ascii="TH SarabunPSK" w:hAnsi="TH SarabunPSK" w:cs="TH SarabunPSK" w:hint="cs"/>
          <w:sz w:val="32"/>
          <w:szCs w:val="32"/>
          <w:cs/>
        </w:rPr>
        <w:t>ครบ</w:t>
      </w:r>
      <w:r w:rsidR="007A0E4B">
        <w:rPr>
          <w:rFonts w:ascii="TH SarabunPSK" w:hAnsi="TH SarabunPSK" w:cs="TH SarabunPSK" w:hint="cs"/>
          <w:sz w:val="32"/>
          <w:szCs w:val="32"/>
          <w:cs/>
        </w:rPr>
        <w:t xml:space="preserve">ทุกคน  </w:t>
      </w:r>
      <w:r w:rsidR="00741B4A">
        <w:rPr>
          <w:rFonts w:ascii="TH SarabunPSK" w:hAnsi="TH SarabunPSK" w:cs="TH SarabunPSK" w:hint="cs"/>
          <w:sz w:val="32"/>
          <w:szCs w:val="32"/>
          <w:cs/>
        </w:rPr>
        <w:t>และสามารถ</w:t>
      </w:r>
      <w:r w:rsidR="003F2AF8">
        <w:rPr>
          <w:rFonts w:ascii="TH SarabunPSK" w:hAnsi="TH SarabunPSK" w:cs="TH SarabunPSK" w:hint="cs"/>
          <w:sz w:val="32"/>
          <w:szCs w:val="32"/>
          <w:cs/>
        </w:rPr>
        <w:t>พัฒนาคุณภาพการศึกษา</w:t>
      </w:r>
      <w:r w:rsidR="007A0E4B" w:rsidRPr="007A0E4B">
        <w:rPr>
          <w:rFonts w:ascii="TH SarabunPSK" w:hAnsi="TH SarabunPSK" w:cs="TH SarabunPSK"/>
          <w:sz w:val="32"/>
          <w:szCs w:val="32"/>
          <w:cs/>
        </w:rPr>
        <w:t>ได้อย่างมีคุณภาพ</w:t>
      </w:r>
      <w:r w:rsidR="00750B97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A0E4B" w:rsidRPr="007A0E4B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E83116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212D6A">
        <w:rPr>
          <w:rFonts w:ascii="TH SarabunPSK" w:hAnsi="TH SarabunPSK" w:cs="TH SarabunPSK" w:hint="cs"/>
          <w:sz w:val="32"/>
          <w:szCs w:val="32"/>
          <w:cs/>
        </w:rPr>
        <w:t xml:space="preserve">  โรงเรียนบ้านท่าคอยนางจึงดำเนินการ</w:t>
      </w:r>
      <w:r w:rsidR="00212D6A" w:rsidRPr="00177D3E">
        <w:rPr>
          <w:rFonts w:ascii="TH SarabunPSK" w:hAnsi="TH SarabunPSK" w:cs="TH SarabunPSK"/>
          <w:sz w:val="32"/>
          <w:szCs w:val="32"/>
          <w:cs/>
        </w:rPr>
        <w:t>พัฒนาคุณภาพการศึกษาเชิงบูรณาการ</w:t>
      </w:r>
      <w:r w:rsidR="00212D6A">
        <w:rPr>
          <w:rFonts w:ascii="TH SarabunPSK" w:hAnsi="TH SarabunPSK" w:cs="TH SarabunPSK"/>
          <w:sz w:val="32"/>
          <w:szCs w:val="32"/>
        </w:rPr>
        <w:t xml:space="preserve">  </w:t>
      </w:r>
    </w:p>
    <w:p w:rsidR="00586D5F" w:rsidRDefault="00586D5F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6D5F" w:rsidRDefault="00586D5F" w:rsidP="00A202BC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923F81" w:rsidRDefault="00923F81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3F8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23F81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เพื่อสร้างโอกาสทางการศึกษา</w:t>
      </w:r>
      <w:r w:rsidR="00A505AD">
        <w:rPr>
          <w:rFonts w:ascii="TH SarabunPSK" w:hAnsi="TH SarabunPSK" w:cs="TH SarabunPSK" w:hint="cs"/>
          <w:sz w:val="32"/>
          <w:szCs w:val="32"/>
          <w:cs/>
        </w:rPr>
        <w:t>แก่เด็กวัยเรียนในเขตบริการให้ได้เข้าเรียน  และสามารถเรียนจบทุกคน</w:t>
      </w:r>
    </w:p>
    <w:p w:rsidR="00A505AD" w:rsidRDefault="00A505AD" w:rsidP="00A202BC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3.2 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เพื่อพัฒนาคุณภาพ</w:t>
      </w:r>
      <w:r w:rsidR="005D7222">
        <w:rPr>
          <w:rFonts w:ascii="TH SarabunPSK" w:hAnsi="TH SarabunPSK" w:cs="TH SarabunPSK" w:hint="cs"/>
          <w:sz w:val="32"/>
          <w:szCs w:val="32"/>
          <w:cs/>
        </w:rPr>
        <w:t>การศึกษาของนักเรียน</w:t>
      </w:r>
      <w:r w:rsidR="001D05E9">
        <w:rPr>
          <w:rFonts w:ascii="TH SarabunPSK" w:hAnsi="TH SarabunPSK" w:cs="TH SarabunPSK" w:hint="cs"/>
          <w:sz w:val="32"/>
          <w:szCs w:val="32"/>
          <w:cs/>
        </w:rPr>
        <w:t>สู่มาตรฐานการศึกษา</w:t>
      </w:r>
    </w:p>
    <w:p w:rsidR="001D05E9" w:rsidRDefault="001D05E9" w:rsidP="001D05E9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3.3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เพื่อเผยแพร่ความสำเร็จของการดำเนินการ</w:t>
      </w:r>
      <w:r w:rsidRPr="00177D3E">
        <w:rPr>
          <w:rFonts w:ascii="TH SarabunPSK" w:hAnsi="TH SarabunPSK" w:cs="TH SarabunPSK"/>
          <w:sz w:val="32"/>
          <w:szCs w:val="32"/>
          <w:cs/>
        </w:rPr>
        <w:t>พัฒนาคุณภาพการศึกษาเชิงบูรณาการ</w:t>
      </w:r>
    </w:p>
    <w:p w:rsidR="003D033F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D033F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3D033F" w:rsidRPr="00C10222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03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222">
        <w:rPr>
          <w:rFonts w:ascii="TH SarabunPSK" w:hAnsi="TH SarabunPSK" w:cs="TH SarabunPSK"/>
          <w:b/>
          <w:bCs/>
          <w:sz w:val="32"/>
          <w:szCs w:val="32"/>
        </w:rPr>
        <w:t xml:space="preserve">4.1  </w:t>
      </w:r>
      <w:r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3D033F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4.1.1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นักเรียนโรงเรียนบ้านท่าคอยนาง  </w:t>
      </w:r>
      <w:r>
        <w:rPr>
          <w:rFonts w:ascii="TH SarabunPSK" w:hAnsi="TH SarabunPSK" w:cs="TH SarabunPSK"/>
          <w:sz w:val="32"/>
          <w:szCs w:val="32"/>
        </w:rPr>
        <w:t xml:space="preserve">72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D033F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4.1.2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ครูและบุคลากรทางการศึกษาโรงเรียนบ้านท่าคอยนาง  </w:t>
      </w:r>
      <w:r>
        <w:rPr>
          <w:rFonts w:ascii="TH SarabunPSK" w:hAnsi="TH SarabunPSK" w:cs="TH SarabunPSK"/>
          <w:sz w:val="32"/>
          <w:szCs w:val="32"/>
        </w:rPr>
        <w:t xml:space="preserve">8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D033F" w:rsidRPr="00C10222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222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1B5C68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4.2.1  </w:t>
      </w:r>
      <w:r>
        <w:rPr>
          <w:rFonts w:ascii="TH SarabunPSK" w:hAnsi="TH SarabunPSK" w:cs="TH SarabunPSK" w:hint="cs"/>
          <w:sz w:val="32"/>
          <w:szCs w:val="32"/>
          <w:cs/>
        </w:rPr>
        <w:t>สร้างโอกาสทางการศึกษา</w:t>
      </w:r>
      <w:r w:rsidR="001B5C68">
        <w:rPr>
          <w:rFonts w:ascii="TH SarabunPSK" w:hAnsi="TH SarabunPSK" w:cs="TH SarabunPSK" w:hint="cs"/>
          <w:sz w:val="32"/>
          <w:szCs w:val="32"/>
          <w:cs/>
        </w:rPr>
        <w:t>แก่เด็กวัยเรียนอย่างเท่าเทียม</w:t>
      </w:r>
    </w:p>
    <w:p w:rsidR="003C6EDB" w:rsidRDefault="001B5C68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4.2.2 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พัฒนาคุณภาพการศึกษา</w:t>
      </w:r>
      <w:r w:rsidR="00C21B2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B5A45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C21B2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5B5A45">
        <w:rPr>
          <w:rFonts w:ascii="TH SarabunPSK" w:hAnsi="TH SarabunPSK" w:cs="TH SarabunPSK" w:hint="cs"/>
          <w:sz w:val="32"/>
          <w:szCs w:val="32"/>
          <w:cs/>
        </w:rPr>
        <w:t>ให้มีคุณภาพตามเกณฑ์มาตรฐาน</w:t>
      </w:r>
    </w:p>
    <w:p w:rsidR="003C6EDB" w:rsidRDefault="003C6EDB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C6EDB" w:rsidRDefault="003C6EDB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C6EDB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3C6ED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ขั้นตอนการดำเนินกิจกรรมการพัฒนา</w:t>
      </w:r>
      <w:r w:rsidR="003D033F" w:rsidRPr="003C6E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44CED" w:rsidRDefault="003D033F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C6E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C6ED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C6EDB" w:rsidRPr="00C10222">
        <w:rPr>
          <w:rFonts w:ascii="TH SarabunPSK" w:hAnsi="TH SarabunPSK" w:cs="TH SarabunPSK"/>
          <w:b/>
          <w:bCs/>
          <w:sz w:val="32"/>
          <w:szCs w:val="32"/>
        </w:rPr>
        <w:t xml:space="preserve">5.1  </w:t>
      </w:r>
      <w:r w:rsidR="003C6EDB" w:rsidRPr="00C1022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การสร้างโอกาสทางการศึกษา</w:t>
      </w:r>
      <w:r w:rsidR="00ED3FC0">
        <w:rPr>
          <w:rFonts w:ascii="TH SarabunPSK" w:hAnsi="TH SarabunPSK" w:cs="TH SarabunPSK" w:hint="cs"/>
          <w:sz w:val="32"/>
          <w:szCs w:val="32"/>
          <w:cs/>
        </w:rPr>
        <w:t xml:space="preserve">  ดำเนินการดังนี้</w:t>
      </w:r>
    </w:p>
    <w:p w:rsidR="00D208C9" w:rsidRDefault="00644CED" w:rsidP="001D05E9">
      <w:pPr>
        <w:tabs>
          <w:tab w:val="left" w:pos="167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ประชุมผู้ปกครอง</w:t>
      </w:r>
      <w:r w:rsidR="00D208C9">
        <w:rPr>
          <w:rFonts w:ascii="TH SarabunPSK" w:hAnsi="TH SarabunPSK" w:cs="TH SarabunPSK" w:hint="cs"/>
          <w:sz w:val="32"/>
          <w:szCs w:val="32"/>
          <w:cs/>
        </w:rPr>
        <w:t>/เครือข่ายผู้ปกครอง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นักเรียนทุกคน</w:t>
      </w:r>
    </w:p>
    <w:sectPr w:rsidR="00D208C9" w:rsidSect="001E7346">
      <w:pgSz w:w="11906" w:h="16838" w:code="9"/>
      <w:pgMar w:top="2126" w:right="1418" w:bottom="1418" w:left="2126" w:header="141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FE" w:rsidRDefault="00372DFE" w:rsidP="00F0660D">
      <w:r>
        <w:separator/>
      </w:r>
    </w:p>
  </w:endnote>
  <w:endnote w:type="continuationSeparator" w:id="1">
    <w:p w:rsidR="00372DFE" w:rsidRDefault="00372DFE" w:rsidP="00F0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FE" w:rsidRDefault="00372DFE" w:rsidP="00F0660D">
      <w:r>
        <w:separator/>
      </w:r>
    </w:p>
  </w:footnote>
  <w:footnote w:type="continuationSeparator" w:id="1">
    <w:p w:rsidR="00372DFE" w:rsidRDefault="00372DFE" w:rsidP="00F06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ADC"/>
    <w:multiLevelType w:val="hybridMultilevel"/>
    <w:tmpl w:val="5BE25444"/>
    <w:lvl w:ilvl="0" w:tplc="559A86A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">
    <w:nsid w:val="11052F70"/>
    <w:multiLevelType w:val="hybridMultilevel"/>
    <w:tmpl w:val="FAE82432"/>
    <w:lvl w:ilvl="0" w:tplc="099E3D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1A5610BA"/>
    <w:multiLevelType w:val="hybridMultilevel"/>
    <w:tmpl w:val="E1C27618"/>
    <w:lvl w:ilvl="0" w:tplc="4B8ED99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E102B5"/>
    <w:multiLevelType w:val="hybridMultilevel"/>
    <w:tmpl w:val="104ED98A"/>
    <w:lvl w:ilvl="0" w:tplc="51F825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20DE1F6F"/>
    <w:multiLevelType w:val="hybridMultilevel"/>
    <w:tmpl w:val="8A742A5E"/>
    <w:lvl w:ilvl="0" w:tplc="B12ED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A5319"/>
    <w:multiLevelType w:val="multilevel"/>
    <w:tmpl w:val="EC58B452"/>
    <w:lvl w:ilvl="0">
      <w:start w:val="1"/>
      <w:numFmt w:val="decimal"/>
      <w:lvlText w:val="%1)"/>
      <w:lvlJc w:val="left"/>
      <w:pPr>
        <w:tabs>
          <w:tab w:val="num" w:pos="770"/>
        </w:tabs>
        <w:ind w:left="770" w:hanging="360"/>
      </w:pPr>
    </w:lvl>
    <w:lvl w:ilvl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6">
    <w:nsid w:val="43F26BFC"/>
    <w:multiLevelType w:val="multilevel"/>
    <w:tmpl w:val="D4041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7">
    <w:nsid w:val="60363EE7"/>
    <w:multiLevelType w:val="hybridMultilevel"/>
    <w:tmpl w:val="9ADC83B0"/>
    <w:lvl w:ilvl="0" w:tplc="A2204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stylePaneFormatFilter w:val="3F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85029B"/>
    <w:rsid w:val="00004625"/>
    <w:rsid w:val="00006C5B"/>
    <w:rsid w:val="000145F5"/>
    <w:rsid w:val="00014E70"/>
    <w:rsid w:val="00031996"/>
    <w:rsid w:val="000324C3"/>
    <w:rsid w:val="00037A5F"/>
    <w:rsid w:val="000521F2"/>
    <w:rsid w:val="00054D37"/>
    <w:rsid w:val="00056612"/>
    <w:rsid w:val="000567E8"/>
    <w:rsid w:val="0008458C"/>
    <w:rsid w:val="000A0EA5"/>
    <w:rsid w:val="000A7521"/>
    <w:rsid w:val="000B13F1"/>
    <w:rsid w:val="000B5210"/>
    <w:rsid w:val="000C626A"/>
    <w:rsid w:val="000D5511"/>
    <w:rsid w:val="00112EFB"/>
    <w:rsid w:val="00120494"/>
    <w:rsid w:val="00131913"/>
    <w:rsid w:val="00134457"/>
    <w:rsid w:val="0013535A"/>
    <w:rsid w:val="00135CBD"/>
    <w:rsid w:val="00136224"/>
    <w:rsid w:val="00137A9F"/>
    <w:rsid w:val="00140359"/>
    <w:rsid w:val="00140766"/>
    <w:rsid w:val="00140947"/>
    <w:rsid w:val="001458EE"/>
    <w:rsid w:val="0015103B"/>
    <w:rsid w:val="00152C05"/>
    <w:rsid w:val="0015444A"/>
    <w:rsid w:val="001675BF"/>
    <w:rsid w:val="00177D3E"/>
    <w:rsid w:val="00186885"/>
    <w:rsid w:val="001B0AE0"/>
    <w:rsid w:val="001B1398"/>
    <w:rsid w:val="001B2DCC"/>
    <w:rsid w:val="001B5C68"/>
    <w:rsid w:val="001C2C7B"/>
    <w:rsid w:val="001D0435"/>
    <w:rsid w:val="001D05E9"/>
    <w:rsid w:val="001D298E"/>
    <w:rsid w:val="001D7147"/>
    <w:rsid w:val="001E0C0D"/>
    <w:rsid w:val="001E5BBA"/>
    <w:rsid w:val="001E7346"/>
    <w:rsid w:val="001F51E9"/>
    <w:rsid w:val="001F7C60"/>
    <w:rsid w:val="001F7ECF"/>
    <w:rsid w:val="00202E5C"/>
    <w:rsid w:val="0021048F"/>
    <w:rsid w:val="00212D6A"/>
    <w:rsid w:val="00217B4C"/>
    <w:rsid w:val="00246DC5"/>
    <w:rsid w:val="00247F48"/>
    <w:rsid w:val="00251E24"/>
    <w:rsid w:val="00253DF2"/>
    <w:rsid w:val="002566C5"/>
    <w:rsid w:val="002612B3"/>
    <w:rsid w:val="00274DC4"/>
    <w:rsid w:val="00275BCD"/>
    <w:rsid w:val="00277BC5"/>
    <w:rsid w:val="00280127"/>
    <w:rsid w:val="0028223B"/>
    <w:rsid w:val="002B0D18"/>
    <w:rsid w:val="002B2CFF"/>
    <w:rsid w:val="002B49F7"/>
    <w:rsid w:val="002F18C9"/>
    <w:rsid w:val="00304907"/>
    <w:rsid w:val="0031240E"/>
    <w:rsid w:val="00316535"/>
    <w:rsid w:val="0032529F"/>
    <w:rsid w:val="003322D1"/>
    <w:rsid w:val="00335ACB"/>
    <w:rsid w:val="00350FCA"/>
    <w:rsid w:val="00351C38"/>
    <w:rsid w:val="003572CC"/>
    <w:rsid w:val="0036062C"/>
    <w:rsid w:val="00361099"/>
    <w:rsid w:val="00366341"/>
    <w:rsid w:val="00372DFE"/>
    <w:rsid w:val="00380050"/>
    <w:rsid w:val="003B0BDE"/>
    <w:rsid w:val="003B55E8"/>
    <w:rsid w:val="003B6B04"/>
    <w:rsid w:val="003C2B35"/>
    <w:rsid w:val="003C6EDB"/>
    <w:rsid w:val="003D033F"/>
    <w:rsid w:val="003D3CDF"/>
    <w:rsid w:val="003E1EA6"/>
    <w:rsid w:val="003F2AF8"/>
    <w:rsid w:val="003F52A3"/>
    <w:rsid w:val="00410A1A"/>
    <w:rsid w:val="00410AA1"/>
    <w:rsid w:val="00410C78"/>
    <w:rsid w:val="0041208A"/>
    <w:rsid w:val="004270A2"/>
    <w:rsid w:val="004332F9"/>
    <w:rsid w:val="00450B6B"/>
    <w:rsid w:val="00451475"/>
    <w:rsid w:val="00461A08"/>
    <w:rsid w:val="004724E7"/>
    <w:rsid w:val="00472581"/>
    <w:rsid w:val="004A0B76"/>
    <w:rsid w:val="004B16A6"/>
    <w:rsid w:val="004B5162"/>
    <w:rsid w:val="004D16F1"/>
    <w:rsid w:val="004D1A90"/>
    <w:rsid w:val="004E4E4B"/>
    <w:rsid w:val="004E6210"/>
    <w:rsid w:val="00507BF6"/>
    <w:rsid w:val="0052017B"/>
    <w:rsid w:val="00521BAC"/>
    <w:rsid w:val="005241F5"/>
    <w:rsid w:val="00535E82"/>
    <w:rsid w:val="00540AD2"/>
    <w:rsid w:val="00553242"/>
    <w:rsid w:val="00560A7D"/>
    <w:rsid w:val="00565C44"/>
    <w:rsid w:val="00575241"/>
    <w:rsid w:val="005857D7"/>
    <w:rsid w:val="00586856"/>
    <w:rsid w:val="00586D5F"/>
    <w:rsid w:val="005B5A45"/>
    <w:rsid w:val="005C4E0F"/>
    <w:rsid w:val="005C7272"/>
    <w:rsid w:val="005D05CF"/>
    <w:rsid w:val="005D7222"/>
    <w:rsid w:val="005E571C"/>
    <w:rsid w:val="005E7A02"/>
    <w:rsid w:val="00601F70"/>
    <w:rsid w:val="0061499F"/>
    <w:rsid w:val="006215F0"/>
    <w:rsid w:val="00633367"/>
    <w:rsid w:val="00634A8B"/>
    <w:rsid w:val="006350E1"/>
    <w:rsid w:val="00637827"/>
    <w:rsid w:val="00641033"/>
    <w:rsid w:val="00641E9F"/>
    <w:rsid w:val="00644CED"/>
    <w:rsid w:val="00650519"/>
    <w:rsid w:val="0066152F"/>
    <w:rsid w:val="00663326"/>
    <w:rsid w:val="006653C5"/>
    <w:rsid w:val="006733F3"/>
    <w:rsid w:val="006764F8"/>
    <w:rsid w:val="00681ABA"/>
    <w:rsid w:val="006871BE"/>
    <w:rsid w:val="00692ED5"/>
    <w:rsid w:val="006A5AE4"/>
    <w:rsid w:val="006B5172"/>
    <w:rsid w:val="006D7607"/>
    <w:rsid w:val="006E1D43"/>
    <w:rsid w:val="006F4FA2"/>
    <w:rsid w:val="00701083"/>
    <w:rsid w:val="00722AA8"/>
    <w:rsid w:val="007244C6"/>
    <w:rsid w:val="00741B4A"/>
    <w:rsid w:val="00750A88"/>
    <w:rsid w:val="00750B97"/>
    <w:rsid w:val="00751746"/>
    <w:rsid w:val="007653CD"/>
    <w:rsid w:val="00771799"/>
    <w:rsid w:val="007736D8"/>
    <w:rsid w:val="0079191C"/>
    <w:rsid w:val="0079427E"/>
    <w:rsid w:val="007A0E4B"/>
    <w:rsid w:val="007A7E1D"/>
    <w:rsid w:val="007C7E40"/>
    <w:rsid w:val="007D367F"/>
    <w:rsid w:val="007D56CD"/>
    <w:rsid w:val="007E0DAF"/>
    <w:rsid w:val="007E4319"/>
    <w:rsid w:val="007E6214"/>
    <w:rsid w:val="007E6DC6"/>
    <w:rsid w:val="007F3164"/>
    <w:rsid w:val="0081240D"/>
    <w:rsid w:val="00827D1D"/>
    <w:rsid w:val="008303DC"/>
    <w:rsid w:val="00830A20"/>
    <w:rsid w:val="00831140"/>
    <w:rsid w:val="008319E6"/>
    <w:rsid w:val="00835EDD"/>
    <w:rsid w:val="00837546"/>
    <w:rsid w:val="0085029B"/>
    <w:rsid w:val="0085455E"/>
    <w:rsid w:val="00854BF0"/>
    <w:rsid w:val="00856150"/>
    <w:rsid w:val="0086358A"/>
    <w:rsid w:val="008649B5"/>
    <w:rsid w:val="0086684B"/>
    <w:rsid w:val="008715D2"/>
    <w:rsid w:val="0087505F"/>
    <w:rsid w:val="00877B38"/>
    <w:rsid w:val="008A7C5C"/>
    <w:rsid w:val="008A7F58"/>
    <w:rsid w:val="008B27DF"/>
    <w:rsid w:val="008B2D14"/>
    <w:rsid w:val="008B747A"/>
    <w:rsid w:val="008C2C6F"/>
    <w:rsid w:val="008D2AA5"/>
    <w:rsid w:val="008D327D"/>
    <w:rsid w:val="008D3302"/>
    <w:rsid w:val="008D550E"/>
    <w:rsid w:val="008F3CB1"/>
    <w:rsid w:val="0090005A"/>
    <w:rsid w:val="0091470B"/>
    <w:rsid w:val="00915521"/>
    <w:rsid w:val="0091601E"/>
    <w:rsid w:val="00923F81"/>
    <w:rsid w:val="009241F3"/>
    <w:rsid w:val="00926E17"/>
    <w:rsid w:val="009301A5"/>
    <w:rsid w:val="00935D2F"/>
    <w:rsid w:val="00937301"/>
    <w:rsid w:val="0096083B"/>
    <w:rsid w:val="00962AF5"/>
    <w:rsid w:val="009662B5"/>
    <w:rsid w:val="009815B1"/>
    <w:rsid w:val="009864FC"/>
    <w:rsid w:val="00987D19"/>
    <w:rsid w:val="009A416A"/>
    <w:rsid w:val="009A4426"/>
    <w:rsid w:val="009B2C0A"/>
    <w:rsid w:val="009B63E2"/>
    <w:rsid w:val="009C31A3"/>
    <w:rsid w:val="009C3670"/>
    <w:rsid w:val="009C7D16"/>
    <w:rsid w:val="009D6979"/>
    <w:rsid w:val="009D6D0D"/>
    <w:rsid w:val="009E0585"/>
    <w:rsid w:val="009E2277"/>
    <w:rsid w:val="009E4F50"/>
    <w:rsid w:val="009F7188"/>
    <w:rsid w:val="00A12BD6"/>
    <w:rsid w:val="00A1460A"/>
    <w:rsid w:val="00A202BC"/>
    <w:rsid w:val="00A202EA"/>
    <w:rsid w:val="00A24069"/>
    <w:rsid w:val="00A24243"/>
    <w:rsid w:val="00A31620"/>
    <w:rsid w:val="00A3253F"/>
    <w:rsid w:val="00A32BDD"/>
    <w:rsid w:val="00A36647"/>
    <w:rsid w:val="00A37CAF"/>
    <w:rsid w:val="00A452F6"/>
    <w:rsid w:val="00A45CF5"/>
    <w:rsid w:val="00A505AD"/>
    <w:rsid w:val="00A661F7"/>
    <w:rsid w:val="00A71A81"/>
    <w:rsid w:val="00A754C9"/>
    <w:rsid w:val="00A776E3"/>
    <w:rsid w:val="00A80562"/>
    <w:rsid w:val="00A808AE"/>
    <w:rsid w:val="00A81003"/>
    <w:rsid w:val="00A83D8F"/>
    <w:rsid w:val="00AA2CE3"/>
    <w:rsid w:val="00AB29CA"/>
    <w:rsid w:val="00AB4491"/>
    <w:rsid w:val="00AC54EE"/>
    <w:rsid w:val="00AE44FC"/>
    <w:rsid w:val="00AF204A"/>
    <w:rsid w:val="00B04460"/>
    <w:rsid w:val="00B12856"/>
    <w:rsid w:val="00B129FB"/>
    <w:rsid w:val="00B15E19"/>
    <w:rsid w:val="00B274A1"/>
    <w:rsid w:val="00B27C3E"/>
    <w:rsid w:val="00B31EB6"/>
    <w:rsid w:val="00B356AF"/>
    <w:rsid w:val="00B405ED"/>
    <w:rsid w:val="00B45C62"/>
    <w:rsid w:val="00B46164"/>
    <w:rsid w:val="00B4791B"/>
    <w:rsid w:val="00B522E5"/>
    <w:rsid w:val="00B53A4B"/>
    <w:rsid w:val="00B545F0"/>
    <w:rsid w:val="00B57DFB"/>
    <w:rsid w:val="00B723D0"/>
    <w:rsid w:val="00B75956"/>
    <w:rsid w:val="00B82B12"/>
    <w:rsid w:val="00B94F7B"/>
    <w:rsid w:val="00BA3E43"/>
    <w:rsid w:val="00BB50CD"/>
    <w:rsid w:val="00BB5260"/>
    <w:rsid w:val="00BB7A15"/>
    <w:rsid w:val="00BC0EA7"/>
    <w:rsid w:val="00BC1743"/>
    <w:rsid w:val="00BC3BB7"/>
    <w:rsid w:val="00BC7ADC"/>
    <w:rsid w:val="00BE48B7"/>
    <w:rsid w:val="00BE4CF8"/>
    <w:rsid w:val="00BE6C7F"/>
    <w:rsid w:val="00BF758C"/>
    <w:rsid w:val="00C00550"/>
    <w:rsid w:val="00C00CBC"/>
    <w:rsid w:val="00C0489C"/>
    <w:rsid w:val="00C10222"/>
    <w:rsid w:val="00C14463"/>
    <w:rsid w:val="00C17124"/>
    <w:rsid w:val="00C21B27"/>
    <w:rsid w:val="00C26501"/>
    <w:rsid w:val="00C274B5"/>
    <w:rsid w:val="00C465D7"/>
    <w:rsid w:val="00C468B8"/>
    <w:rsid w:val="00C47256"/>
    <w:rsid w:val="00C62B63"/>
    <w:rsid w:val="00C6322F"/>
    <w:rsid w:val="00C64FD3"/>
    <w:rsid w:val="00C658C4"/>
    <w:rsid w:val="00C6769B"/>
    <w:rsid w:val="00C7063B"/>
    <w:rsid w:val="00C76B18"/>
    <w:rsid w:val="00C81DBE"/>
    <w:rsid w:val="00C837AA"/>
    <w:rsid w:val="00C87150"/>
    <w:rsid w:val="00C9021A"/>
    <w:rsid w:val="00CA1E84"/>
    <w:rsid w:val="00CA2D62"/>
    <w:rsid w:val="00CA5C66"/>
    <w:rsid w:val="00CA702E"/>
    <w:rsid w:val="00CB560B"/>
    <w:rsid w:val="00CE440D"/>
    <w:rsid w:val="00CF5D05"/>
    <w:rsid w:val="00D208C9"/>
    <w:rsid w:val="00D20F2E"/>
    <w:rsid w:val="00D227F2"/>
    <w:rsid w:val="00D306F0"/>
    <w:rsid w:val="00D346F7"/>
    <w:rsid w:val="00D36F39"/>
    <w:rsid w:val="00D4491E"/>
    <w:rsid w:val="00D46AB5"/>
    <w:rsid w:val="00D665D3"/>
    <w:rsid w:val="00D66B9C"/>
    <w:rsid w:val="00D74CD4"/>
    <w:rsid w:val="00D85B39"/>
    <w:rsid w:val="00D87697"/>
    <w:rsid w:val="00DA39DE"/>
    <w:rsid w:val="00DB4244"/>
    <w:rsid w:val="00DB6C2D"/>
    <w:rsid w:val="00DC6241"/>
    <w:rsid w:val="00DD499C"/>
    <w:rsid w:val="00DD7ED7"/>
    <w:rsid w:val="00DE12F7"/>
    <w:rsid w:val="00DF4C01"/>
    <w:rsid w:val="00DF63E0"/>
    <w:rsid w:val="00E1584C"/>
    <w:rsid w:val="00E20903"/>
    <w:rsid w:val="00E22DD2"/>
    <w:rsid w:val="00E338F6"/>
    <w:rsid w:val="00E346B5"/>
    <w:rsid w:val="00E373D9"/>
    <w:rsid w:val="00E42639"/>
    <w:rsid w:val="00E43160"/>
    <w:rsid w:val="00E72B8A"/>
    <w:rsid w:val="00E72E00"/>
    <w:rsid w:val="00E81BBF"/>
    <w:rsid w:val="00E83116"/>
    <w:rsid w:val="00E92E8E"/>
    <w:rsid w:val="00E96E1F"/>
    <w:rsid w:val="00EA5151"/>
    <w:rsid w:val="00EB2D8B"/>
    <w:rsid w:val="00EC79B2"/>
    <w:rsid w:val="00ED0668"/>
    <w:rsid w:val="00ED3FC0"/>
    <w:rsid w:val="00EE7AC1"/>
    <w:rsid w:val="00EF0171"/>
    <w:rsid w:val="00EF12FA"/>
    <w:rsid w:val="00F0660D"/>
    <w:rsid w:val="00F0708C"/>
    <w:rsid w:val="00F10F8A"/>
    <w:rsid w:val="00F22592"/>
    <w:rsid w:val="00F22995"/>
    <w:rsid w:val="00F32AB5"/>
    <w:rsid w:val="00F3792C"/>
    <w:rsid w:val="00F37F98"/>
    <w:rsid w:val="00F44F4C"/>
    <w:rsid w:val="00F53F58"/>
    <w:rsid w:val="00F56E3C"/>
    <w:rsid w:val="00F61B8F"/>
    <w:rsid w:val="00F65DCD"/>
    <w:rsid w:val="00F67258"/>
    <w:rsid w:val="00F764C0"/>
    <w:rsid w:val="00F768EA"/>
    <w:rsid w:val="00F830E3"/>
    <w:rsid w:val="00F96AFD"/>
    <w:rsid w:val="00F977DA"/>
    <w:rsid w:val="00FA230A"/>
    <w:rsid w:val="00FB071C"/>
    <w:rsid w:val="00FD11FA"/>
    <w:rsid w:val="00FE7B1C"/>
    <w:rsid w:val="00FF25F9"/>
    <w:rsid w:val="00FF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346"/>
    <w:rPr>
      <w:rFonts w:ascii="Cordia New" w:hAnsi="Cordia New" w:cs="Cordia New"/>
      <w:sz w:val="24"/>
      <w:szCs w:val="24"/>
    </w:rPr>
  </w:style>
  <w:style w:type="paragraph" w:styleId="2">
    <w:name w:val="heading 2"/>
    <w:basedOn w:val="a"/>
    <w:next w:val="a"/>
    <w:qFormat/>
    <w:rsid w:val="00641E9F"/>
    <w:pPr>
      <w:keepNext/>
      <w:outlineLvl w:val="1"/>
    </w:pPr>
    <w:rPr>
      <w:rFonts w:ascii="Times New Roman" w:eastAsia="Cordia New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71C"/>
    <w:rPr>
      <w:rFonts w:ascii="CordiaUPC" w:eastAsia="Cordia New" w:hAnsi="CordiaUPC" w:cs="CordiaUPC"/>
      <w:sz w:val="32"/>
      <w:szCs w:val="32"/>
    </w:rPr>
  </w:style>
  <w:style w:type="table" w:styleId="a4">
    <w:name w:val="Table Grid"/>
    <w:basedOn w:val="a1"/>
    <w:rsid w:val="00F3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3CB1"/>
    <w:rPr>
      <w:rFonts w:ascii="Cordia New" w:hAnsi="Cordia New" w:cs="Cordia New"/>
      <w:sz w:val="24"/>
      <w:szCs w:val="30"/>
    </w:rPr>
  </w:style>
  <w:style w:type="paragraph" w:styleId="a6">
    <w:name w:val="List Paragraph"/>
    <w:basedOn w:val="a"/>
    <w:uiPriority w:val="34"/>
    <w:qFormat/>
    <w:rsid w:val="008B747A"/>
    <w:pPr>
      <w:ind w:left="720"/>
      <w:contextualSpacing/>
    </w:pPr>
    <w:rPr>
      <w:szCs w:val="30"/>
    </w:rPr>
  </w:style>
  <w:style w:type="paragraph" w:styleId="a7">
    <w:name w:val="Normal (Web)"/>
    <w:basedOn w:val="a"/>
    <w:uiPriority w:val="99"/>
    <w:unhideWhenUsed/>
    <w:rsid w:val="00316535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8">
    <w:name w:val="Balloon Text"/>
    <w:basedOn w:val="a"/>
    <w:link w:val="a9"/>
    <w:rsid w:val="006653C5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6653C5"/>
    <w:rPr>
      <w:rFonts w:ascii="Tahoma" w:hAnsi="Tahoma"/>
      <w:sz w:val="16"/>
    </w:rPr>
  </w:style>
  <w:style w:type="character" w:styleId="aa">
    <w:name w:val="Strong"/>
    <w:basedOn w:val="a0"/>
    <w:uiPriority w:val="22"/>
    <w:qFormat/>
    <w:rsid w:val="00A202EA"/>
    <w:rPr>
      <w:b/>
      <w:bCs/>
    </w:rPr>
  </w:style>
  <w:style w:type="paragraph" w:styleId="ab">
    <w:name w:val="header"/>
    <w:basedOn w:val="a"/>
    <w:link w:val="ac"/>
    <w:rsid w:val="00F0660D"/>
    <w:pPr>
      <w:tabs>
        <w:tab w:val="center" w:pos="4513"/>
        <w:tab w:val="right" w:pos="9026"/>
      </w:tabs>
    </w:pPr>
    <w:rPr>
      <w:szCs w:val="30"/>
    </w:rPr>
  </w:style>
  <w:style w:type="character" w:customStyle="1" w:styleId="ac">
    <w:name w:val="หัวกระดาษ อักขระ"/>
    <w:basedOn w:val="a0"/>
    <w:link w:val="ab"/>
    <w:rsid w:val="00F0660D"/>
    <w:rPr>
      <w:rFonts w:ascii="Cordia New" w:hAnsi="Cordia New" w:cs="Cordia New"/>
      <w:sz w:val="24"/>
      <w:szCs w:val="30"/>
    </w:rPr>
  </w:style>
  <w:style w:type="paragraph" w:styleId="ad">
    <w:name w:val="footer"/>
    <w:basedOn w:val="a"/>
    <w:link w:val="ae"/>
    <w:rsid w:val="00F0660D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ท้ายกระดาษ อักขระ"/>
    <w:basedOn w:val="a0"/>
    <w:link w:val="ad"/>
    <w:rsid w:val="00F0660D"/>
    <w:rPr>
      <w:rFonts w:ascii="Cordia New" w:hAnsi="Cordia New" w:cs="Cordi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CM~1\AppData\Local\Temp\(Chapter1-5)template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C562-2826-4D07-B1C8-796C5A7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(Chapter1-5)template</Template>
  <TotalTime>1163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 1</vt:lpstr>
      <vt:lpstr>บทที่  1</vt:lpstr>
    </vt:vector>
  </TitlesOfParts>
  <Company>nu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</dc:title>
  <dc:creator>User CM</dc:creator>
  <cp:lastModifiedBy>User CM</cp:lastModifiedBy>
  <cp:revision>310</cp:revision>
  <cp:lastPrinted>2014-08-10T08:20:00Z</cp:lastPrinted>
  <dcterms:created xsi:type="dcterms:W3CDTF">2014-08-07T09:21:00Z</dcterms:created>
  <dcterms:modified xsi:type="dcterms:W3CDTF">2014-08-12T09:42:00Z</dcterms:modified>
</cp:coreProperties>
</file>